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81C" w:rsidRPr="00DB3E55" w:rsidRDefault="0050281C" w:rsidP="0050281C">
      <w:pPr>
        <w:spacing w:line="240" w:lineRule="auto"/>
        <w:rPr>
          <w:rFonts w:ascii="Arial" w:hAnsi="Arial" w:cs="Arial"/>
          <w:b/>
        </w:rPr>
      </w:pPr>
      <w:r w:rsidRPr="00DB3E55">
        <w:rPr>
          <w:rFonts w:ascii="Arial" w:hAnsi="Arial" w:cs="Arial"/>
          <w:b/>
        </w:rPr>
        <w:t xml:space="preserve">Amtsgericht ____________ </w:t>
      </w:r>
    </w:p>
    <w:p w:rsidR="0050281C" w:rsidRPr="00DB3E55" w:rsidRDefault="0050281C" w:rsidP="0050281C">
      <w:pPr>
        <w:spacing w:line="240" w:lineRule="auto"/>
        <w:rPr>
          <w:rFonts w:ascii="Arial" w:hAnsi="Arial" w:cs="Arial"/>
          <w:b/>
        </w:rPr>
      </w:pPr>
      <w:r w:rsidRPr="00DB3E55">
        <w:rPr>
          <w:rFonts w:ascii="Arial" w:hAnsi="Arial" w:cs="Arial"/>
          <w:b/>
        </w:rPr>
        <w:t xml:space="preserve">       - Vereinsregister -</w:t>
      </w:r>
    </w:p>
    <w:p w:rsidR="0050281C" w:rsidRPr="00DB3E55" w:rsidRDefault="0050281C" w:rsidP="0050281C">
      <w:pPr>
        <w:spacing w:line="240" w:lineRule="auto"/>
        <w:rPr>
          <w:rFonts w:ascii="Arial" w:hAnsi="Arial" w:cs="Arial"/>
          <w:b/>
        </w:rPr>
      </w:pPr>
      <w:r w:rsidRPr="00DB3E55">
        <w:rPr>
          <w:rFonts w:ascii="Arial" w:hAnsi="Arial" w:cs="Arial"/>
          <w:b/>
        </w:rPr>
        <w:t>_______________________</w:t>
      </w:r>
    </w:p>
    <w:p w:rsidR="0050281C" w:rsidRPr="00DB3E55" w:rsidRDefault="0050281C" w:rsidP="0050281C">
      <w:pPr>
        <w:spacing w:line="240" w:lineRule="auto"/>
        <w:rPr>
          <w:rFonts w:ascii="Arial" w:hAnsi="Arial" w:cs="Arial"/>
          <w:b/>
          <w:sz w:val="14"/>
          <w:szCs w:val="14"/>
        </w:rPr>
      </w:pPr>
      <w:r w:rsidRPr="00DB3E55">
        <w:rPr>
          <w:rFonts w:ascii="Arial" w:hAnsi="Arial" w:cs="Arial"/>
          <w:b/>
          <w:sz w:val="14"/>
          <w:szCs w:val="14"/>
        </w:rPr>
        <w:t>(Straße)</w:t>
      </w:r>
    </w:p>
    <w:p w:rsidR="0050281C" w:rsidRPr="00DB3E55" w:rsidRDefault="0050281C" w:rsidP="0050281C">
      <w:pPr>
        <w:spacing w:line="240" w:lineRule="auto"/>
        <w:rPr>
          <w:rFonts w:ascii="Arial" w:hAnsi="Arial" w:cs="Arial"/>
          <w:b/>
        </w:rPr>
      </w:pPr>
      <w:r w:rsidRPr="00DB3E55">
        <w:rPr>
          <w:rFonts w:ascii="Arial" w:hAnsi="Arial" w:cs="Arial"/>
          <w:b/>
        </w:rPr>
        <w:t>_______________________</w:t>
      </w:r>
    </w:p>
    <w:p w:rsidR="0050281C" w:rsidRPr="00DB3E55" w:rsidRDefault="0050281C" w:rsidP="0050281C">
      <w:pPr>
        <w:spacing w:line="240" w:lineRule="auto"/>
        <w:rPr>
          <w:rFonts w:ascii="Arial" w:hAnsi="Arial" w:cs="Arial"/>
          <w:b/>
          <w:sz w:val="14"/>
          <w:szCs w:val="14"/>
        </w:rPr>
      </w:pPr>
      <w:r w:rsidRPr="00DB3E55">
        <w:rPr>
          <w:rFonts w:ascii="Arial" w:hAnsi="Arial" w:cs="Arial"/>
          <w:b/>
          <w:sz w:val="14"/>
          <w:szCs w:val="14"/>
        </w:rPr>
        <w:t xml:space="preserve">(PLZ, Ort) </w:t>
      </w:r>
    </w:p>
    <w:p w:rsidR="00407DFD" w:rsidRDefault="00407DFD" w:rsidP="00407DFD">
      <w:pPr>
        <w:spacing w:line="276" w:lineRule="auto"/>
        <w:rPr>
          <w:rFonts w:ascii="Arial" w:hAnsi="Arial" w:cs="Arial"/>
          <w:b/>
        </w:rPr>
      </w:pPr>
    </w:p>
    <w:p w:rsidR="00407DFD" w:rsidRPr="008178A0" w:rsidRDefault="0050281C" w:rsidP="00407DFD">
      <w:pPr>
        <w:spacing w:line="276" w:lineRule="auto"/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L</w:t>
      </w:r>
      <w:r w:rsidR="008178A0" w:rsidRPr="008178A0">
        <w:rPr>
          <w:rFonts w:ascii="Arial" w:hAnsi="Arial" w:cs="Arial"/>
          <w:b/>
          <w:i/>
          <w:sz w:val="32"/>
          <w:szCs w:val="32"/>
          <w:u w:val="single"/>
        </w:rPr>
        <w:t>iquidationsbeendigung und Löschung des Vereins</w:t>
      </w:r>
    </w:p>
    <w:p w:rsidR="00407DFD" w:rsidRPr="00C50D57" w:rsidRDefault="00407DFD" w:rsidP="00407DFD">
      <w:pPr>
        <w:spacing w:line="276" w:lineRule="auto"/>
        <w:jc w:val="center"/>
        <w:rPr>
          <w:rFonts w:ascii="Arial" w:hAnsi="Arial" w:cs="Arial"/>
          <w:i/>
        </w:rPr>
      </w:pPr>
    </w:p>
    <w:p w:rsidR="00407DFD" w:rsidRPr="00407DFD" w:rsidRDefault="00407DFD" w:rsidP="00407DFD">
      <w:pPr>
        <w:spacing w:line="276" w:lineRule="auto"/>
        <w:rPr>
          <w:rFonts w:ascii="Arial" w:hAnsi="Arial" w:cs="Arial"/>
          <w:b/>
          <w:i/>
        </w:rPr>
      </w:pPr>
      <w:r w:rsidRPr="00407DFD">
        <w:rPr>
          <w:rFonts w:ascii="Arial" w:hAnsi="Arial" w:cs="Arial"/>
          <w:b/>
          <w:i/>
        </w:rPr>
        <w:t>VR-Nr.:___________________________________________________________________</w:t>
      </w:r>
    </w:p>
    <w:p w:rsidR="00407DFD" w:rsidRDefault="00407DFD" w:rsidP="00407DFD">
      <w:pPr>
        <w:spacing w:line="276" w:lineRule="auto"/>
        <w:rPr>
          <w:rFonts w:ascii="Arial" w:hAnsi="Arial" w:cs="Arial"/>
          <w:b/>
          <w:i/>
        </w:rPr>
      </w:pPr>
      <w:r w:rsidRPr="00407DFD">
        <w:rPr>
          <w:rFonts w:ascii="Arial" w:hAnsi="Arial" w:cs="Arial"/>
          <w:b/>
          <w:i/>
        </w:rPr>
        <w:t>Vereinsname:_________________________________________________________</w:t>
      </w:r>
      <w:r w:rsidR="0084092C">
        <w:rPr>
          <w:rFonts w:ascii="Arial" w:hAnsi="Arial" w:cs="Arial"/>
          <w:b/>
          <w:i/>
        </w:rPr>
        <w:t>____</w:t>
      </w:r>
    </w:p>
    <w:p w:rsidR="00D87BEF" w:rsidRPr="00407DFD" w:rsidRDefault="00D87BEF" w:rsidP="00407DFD">
      <w:pPr>
        <w:spacing w:line="276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Vereinsanschrift:__________________________________________________________</w:t>
      </w:r>
    </w:p>
    <w:p w:rsidR="0084092C" w:rsidRDefault="0084092C" w:rsidP="00407DFD">
      <w:pPr>
        <w:spacing w:line="276" w:lineRule="auto"/>
        <w:jc w:val="center"/>
        <w:rPr>
          <w:rFonts w:ascii="Arial" w:hAnsi="Arial" w:cs="Arial"/>
          <w:b/>
          <w:i/>
        </w:rPr>
      </w:pPr>
    </w:p>
    <w:p w:rsidR="00407DFD" w:rsidRDefault="00407DFD" w:rsidP="00407DF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Zur Eintragung in das Vereinsregister wird angemeldet:</w:t>
      </w:r>
    </w:p>
    <w:p w:rsidR="0084092C" w:rsidRDefault="0084092C" w:rsidP="00407DFD">
      <w:pPr>
        <w:spacing w:line="276" w:lineRule="auto"/>
        <w:jc w:val="center"/>
        <w:rPr>
          <w:rFonts w:ascii="Arial" w:hAnsi="Arial" w:cs="Arial"/>
        </w:rPr>
      </w:pPr>
    </w:p>
    <w:p w:rsidR="00407DFD" w:rsidRDefault="00407DFD" w:rsidP="00407D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407DFD" w:rsidRPr="00407DFD" w:rsidRDefault="00407DFD" w:rsidP="00407D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  <w:r w:rsidRPr="00407DFD">
        <w:rPr>
          <w:rFonts w:ascii="Arial" w:eastAsiaTheme="minorHAnsi" w:hAnsi="Arial" w:cs="Arial"/>
          <w:b/>
          <w:color w:val="000000"/>
        </w:rPr>
        <w:t>1.</w:t>
      </w:r>
      <w:r w:rsidRPr="00407DFD">
        <w:rPr>
          <w:rFonts w:ascii="Arial" w:eastAsiaTheme="minorHAnsi" w:hAnsi="Arial" w:cs="Arial"/>
          <w:color w:val="000000"/>
        </w:rPr>
        <w:t xml:space="preserve"> Die Liquidation des Vereins ist beendet. Das Sperrjahr ist abgelaufen.</w:t>
      </w:r>
    </w:p>
    <w:p w:rsidR="00407DFD" w:rsidRPr="00407DFD" w:rsidRDefault="00407DFD" w:rsidP="00407D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407DFD" w:rsidRPr="00407DFD" w:rsidRDefault="00407DFD" w:rsidP="00407D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  <w:r w:rsidRPr="00407DFD">
        <w:rPr>
          <w:rFonts w:ascii="Arial" w:eastAsiaTheme="minorHAnsi" w:hAnsi="Arial" w:cs="Arial"/>
          <w:b/>
          <w:color w:val="000000"/>
        </w:rPr>
        <w:t>2.</w:t>
      </w:r>
      <w:r w:rsidRPr="00407DFD">
        <w:rPr>
          <w:rFonts w:ascii="Arial" w:eastAsiaTheme="minorHAnsi" w:hAnsi="Arial" w:cs="Arial"/>
          <w:color w:val="000000"/>
        </w:rPr>
        <w:t xml:space="preserve"> Der Verein ist erloschen.  </w:t>
      </w:r>
    </w:p>
    <w:p w:rsidR="00407DFD" w:rsidRPr="00407DFD" w:rsidRDefault="00407DFD" w:rsidP="00407D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407DFD" w:rsidRPr="00407DFD" w:rsidRDefault="00407DFD" w:rsidP="00407D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  <w:r w:rsidRPr="00407DFD">
        <w:rPr>
          <w:rFonts w:ascii="Arial" w:eastAsiaTheme="minorHAnsi" w:hAnsi="Arial" w:cs="Arial"/>
          <w:b/>
          <w:color w:val="000000"/>
        </w:rPr>
        <w:t>3.</w:t>
      </w:r>
      <w:r w:rsidRPr="00407DFD">
        <w:rPr>
          <w:rFonts w:ascii="Arial" w:eastAsiaTheme="minorHAnsi" w:hAnsi="Arial" w:cs="Arial"/>
          <w:color w:val="000000"/>
        </w:rPr>
        <w:t xml:space="preserve"> Die Löschung des Vereins aus dem Register.</w:t>
      </w:r>
    </w:p>
    <w:p w:rsidR="00407DFD" w:rsidRPr="00407DFD" w:rsidRDefault="00407DFD" w:rsidP="00407D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407DFD" w:rsidRPr="00407DFD" w:rsidRDefault="00407DFD" w:rsidP="00407DF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 w:rsidRPr="00407DFD">
        <w:rPr>
          <w:rFonts w:ascii="Arial" w:eastAsiaTheme="minorHAnsi" w:hAnsi="Arial" w:cs="Arial"/>
          <w:b/>
          <w:color w:val="000000"/>
        </w:rPr>
        <w:t>4.</w:t>
      </w:r>
      <w:r w:rsidRPr="00407DFD">
        <w:rPr>
          <w:rFonts w:ascii="Arial" w:eastAsiaTheme="minorHAnsi" w:hAnsi="Arial" w:cs="Arial"/>
          <w:color w:val="000000"/>
        </w:rPr>
        <w:t xml:space="preserve"> Die Bücher und Schriften werden von </w:t>
      </w:r>
    </w:p>
    <w:p w:rsidR="00407DFD" w:rsidRPr="00407DFD" w:rsidRDefault="00407DFD" w:rsidP="00407DF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:rsidR="00407DFD" w:rsidRDefault="00407DFD" w:rsidP="00407DFD">
      <w:pPr>
        <w:spacing w:line="240" w:lineRule="auto"/>
        <w:rPr>
          <w:rFonts w:ascii="Arial" w:hAnsi="Arial" w:cs="Arial"/>
        </w:rPr>
      </w:pPr>
      <w:r w:rsidRPr="00407DFD">
        <w:rPr>
          <w:rFonts w:ascii="Arial" w:eastAsiaTheme="minorHAnsi" w:hAnsi="Arial" w:cs="Arial"/>
          <w:color w:val="000000"/>
        </w:rPr>
        <w:tab/>
      </w:r>
      <w:r>
        <w:rPr>
          <w:rFonts w:ascii="Arial" w:hAnsi="Arial" w:cs="Arial"/>
        </w:rPr>
        <w:t xml:space="preserve">Herr/Frau______________________________, </w:t>
      </w:r>
    </w:p>
    <w:p w:rsidR="00407DFD" w:rsidRDefault="00407DFD" w:rsidP="00407DFD">
      <w:pPr>
        <w:spacing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geboren am____________________________, </w:t>
      </w:r>
    </w:p>
    <w:p w:rsidR="00407DFD" w:rsidRDefault="00407DFD" w:rsidP="00407DFD">
      <w:pPr>
        <w:spacing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wohnhaft in__________________________________________________________. </w:t>
      </w:r>
    </w:p>
    <w:p w:rsidR="00407DFD" w:rsidRPr="00407DFD" w:rsidRDefault="00407DFD" w:rsidP="00407DF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:rsidR="0084092C" w:rsidRDefault="00407DFD" w:rsidP="00407DFD">
      <w:pPr>
        <w:spacing w:line="360" w:lineRule="auto"/>
        <w:rPr>
          <w:rFonts w:ascii="Arial" w:hAnsi="Arial" w:cs="Arial"/>
        </w:rPr>
      </w:pPr>
      <w:r w:rsidRPr="00407DFD">
        <w:rPr>
          <w:rFonts w:ascii="Arial" w:eastAsiaTheme="minorHAnsi" w:hAnsi="Arial" w:cs="Arial"/>
          <w:color w:val="000000"/>
        </w:rPr>
        <w:t xml:space="preserve">    aufbewahrt.</w:t>
      </w:r>
      <w:r>
        <w:rPr>
          <w:rFonts w:ascii="Arial" w:hAnsi="Arial" w:cs="Arial"/>
        </w:rPr>
        <w:t xml:space="preserve"> </w:t>
      </w:r>
    </w:p>
    <w:p w:rsidR="0084092C" w:rsidRPr="0084092C" w:rsidRDefault="0084092C" w:rsidP="00407DFD">
      <w:pPr>
        <w:spacing w:line="360" w:lineRule="auto"/>
        <w:rPr>
          <w:rFonts w:ascii="Arial" w:hAnsi="Arial" w:cs="Arial"/>
        </w:rPr>
      </w:pPr>
    </w:p>
    <w:p w:rsidR="0084092C" w:rsidRPr="0084092C" w:rsidRDefault="0084092C" w:rsidP="00407DFD">
      <w:pPr>
        <w:spacing w:line="360" w:lineRule="auto"/>
        <w:rPr>
          <w:rFonts w:ascii="Arial" w:hAnsi="Arial" w:cs="Arial"/>
          <w:b/>
        </w:rPr>
      </w:pPr>
      <w:r w:rsidRPr="0084092C">
        <w:rPr>
          <w:rFonts w:ascii="Arial" w:hAnsi="Arial" w:cs="Arial"/>
          <w:b/>
        </w:rPr>
        <w:t>Wir erklären/Ich erkläre:</w:t>
      </w:r>
    </w:p>
    <w:p w:rsidR="0084092C" w:rsidRPr="0084092C" w:rsidRDefault="0084092C" w:rsidP="0084092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  <w:r w:rsidRPr="0084092C">
        <w:rPr>
          <w:rFonts w:ascii="Arial" w:eastAsiaTheme="minorHAnsi" w:hAnsi="Arial" w:cs="Arial"/>
          <w:color w:val="000000"/>
        </w:rPr>
        <w:t xml:space="preserve">Es ist kein Vereinsvermögen vorhanden, solches auch nicht an den Anfallsberechtigten ausgezahlt worden und es sind auch keine  (Aktiv-)Prozesse anhängig. </w:t>
      </w:r>
    </w:p>
    <w:p w:rsidR="0084092C" w:rsidRPr="0084092C" w:rsidRDefault="0084092C" w:rsidP="0084092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 w:rsidRPr="0084092C">
        <w:rPr>
          <w:rFonts w:ascii="Arial" w:eastAsiaTheme="minorHAnsi" w:hAnsi="Arial" w:cs="Arial"/>
          <w:color w:val="000000"/>
        </w:rPr>
        <w:t>Rechte Dritter gegenüber dem Verein bestehen nicht.</w:t>
      </w:r>
    </w:p>
    <w:p w:rsidR="0084092C" w:rsidRDefault="0084092C" w:rsidP="0084092C">
      <w:pPr>
        <w:spacing w:line="360" w:lineRule="auto"/>
        <w:rPr>
          <w:rFonts w:ascii="Arial" w:hAnsi="Arial" w:cs="Arial"/>
        </w:rPr>
      </w:pPr>
    </w:p>
    <w:p w:rsidR="0084092C" w:rsidRDefault="0084092C" w:rsidP="0084092C">
      <w:pPr>
        <w:spacing w:line="360" w:lineRule="auto"/>
        <w:rPr>
          <w:rFonts w:ascii="Arial" w:hAnsi="Arial" w:cs="Arial"/>
        </w:rPr>
      </w:pPr>
    </w:p>
    <w:p w:rsidR="0084092C" w:rsidRDefault="0084092C" w:rsidP="00407DFD">
      <w:pPr>
        <w:spacing w:line="360" w:lineRule="auto"/>
        <w:rPr>
          <w:rFonts w:ascii="Arial" w:hAnsi="Arial" w:cs="Arial"/>
        </w:rPr>
      </w:pPr>
    </w:p>
    <w:p w:rsidR="00407DFD" w:rsidRDefault="00407DFD" w:rsidP="00407DF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Beigefügt ist eine Abschrift des Protokolls der Mitgliederversammlung vom ____________. </w:t>
      </w:r>
    </w:p>
    <w:p w:rsidR="00407DFD" w:rsidRDefault="00407DFD" w:rsidP="00407DFD">
      <w:pPr>
        <w:spacing w:line="276" w:lineRule="auto"/>
        <w:rPr>
          <w:rFonts w:ascii="Arial" w:hAnsi="Arial" w:cs="Arial"/>
        </w:rPr>
      </w:pPr>
      <w:bookmarkStart w:id="0" w:name="_GoBack"/>
      <w:bookmarkEnd w:id="0"/>
    </w:p>
    <w:p w:rsidR="00407DFD" w:rsidRDefault="00407DFD" w:rsidP="00407DF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______________________________, den______________________________</w:t>
      </w:r>
    </w:p>
    <w:p w:rsidR="00407DFD" w:rsidRPr="00C50D57" w:rsidRDefault="00407DFD" w:rsidP="00407DF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(Ort)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(Datum) </w:t>
      </w:r>
    </w:p>
    <w:p w:rsidR="0053789A" w:rsidRDefault="0053789A"/>
    <w:p w:rsidR="0043273A" w:rsidRDefault="0043273A"/>
    <w:p w:rsidR="00F13001" w:rsidRDefault="00F13001" w:rsidP="00F13001">
      <w:pPr>
        <w:spacing w:line="276" w:lineRule="auto"/>
        <w:rPr>
          <w:rFonts w:ascii="Arial" w:hAnsi="Arial" w:cs="Arial"/>
        </w:rPr>
      </w:pPr>
      <w:r>
        <w:t xml:space="preserve">_______________________________                  </w:t>
      </w:r>
      <w:r>
        <w:rPr>
          <w:rFonts w:ascii="Arial" w:hAnsi="Arial" w:cs="Arial"/>
        </w:rPr>
        <w:t>____________________________</w:t>
      </w:r>
    </w:p>
    <w:p w:rsidR="00F13001" w:rsidRDefault="00F13001" w:rsidP="00F13001">
      <w:pPr>
        <w:spacing w:line="276" w:lineRule="auto"/>
      </w:pPr>
      <w:r>
        <w:rPr>
          <w:rFonts w:ascii="Arial" w:hAnsi="Arial" w:cs="Arial"/>
        </w:rPr>
        <w:t>(Unterschrift)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(Unterschrift)</w:t>
      </w:r>
    </w:p>
    <w:p w:rsidR="0043273A" w:rsidRDefault="0043273A"/>
    <w:sectPr w:rsidR="004327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4A9"/>
    <w:rsid w:val="002234A9"/>
    <w:rsid w:val="00407DFD"/>
    <w:rsid w:val="0043273A"/>
    <w:rsid w:val="0050281C"/>
    <w:rsid w:val="0053789A"/>
    <w:rsid w:val="008178A0"/>
    <w:rsid w:val="0084092C"/>
    <w:rsid w:val="008F3C12"/>
    <w:rsid w:val="00D87BEF"/>
    <w:rsid w:val="00F1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25979-EB89-4D2F-9527-55AE6DDF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7DFD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3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10596251</Template>
  <TotalTime>0</TotalTime>
  <Pages>2</Pages>
  <Words>185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Dorneburg</dc:creator>
  <cp:keywords/>
  <dc:description/>
  <cp:lastModifiedBy>Christin Jacobi</cp:lastModifiedBy>
  <cp:revision>9</cp:revision>
  <dcterms:created xsi:type="dcterms:W3CDTF">2021-07-26T11:04:00Z</dcterms:created>
  <dcterms:modified xsi:type="dcterms:W3CDTF">2023-01-13T11:29:00Z</dcterms:modified>
</cp:coreProperties>
</file>