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DE" w:rsidRPr="00DB3E55" w:rsidRDefault="00A252DE" w:rsidP="00A252DE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Amtsgericht ____________ </w:t>
      </w:r>
    </w:p>
    <w:p w:rsidR="00A252DE" w:rsidRPr="00DB3E55" w:rsidRDefault="00A252DE" w:rsidP="00A252DE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       - Vereinsregister -</w:t>
      </w:r>
    </w:p>
    <w:p w:rsidR="00A252DE" w:rsidRPr="00DB3E55" w:rsidRDefault="00A252DE" w:rsidP="00A252DE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A252DE" w:rsidRPr="00DB3E55" w:rsidRDefault="00A252DE" w:rsidP="00A252DE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>(Straße)</w:t>
      </w:r>
    </w:p>
    <w:p w:rsidR="00A252DE" w:rsidRPr="00DB3E55" w:rsidRDefault="00A252DE" w:rsidP="00A252DE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0E40C2" w:rsidRPr="00176C2C" w:rsidRDefault="00A252DE" w:rsidP="00176C2C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 xml:space="preserve">(PLZ, Ort) </w:t>
      </w:r>
    </w:p>
    <w:p w:rsidR="000E40C2" w:rsidRDefault="005E2AE9" w:rsidP="000E40C2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0E40C2">
        <w:rPr>
          <w:rFonts w:ascii="Arial" w:hAnsi="Arial" w:cs="Arial"/>
          <w:b/>
          <w:i/>
          <w:sz w:val="32"/>
          <w:szCs w:val="32"/>
          <w:u w:val="single"/>
        </w:rPr>
        <w:t xml:space="preserve">Satzungsänderung </w:t>
      </w:r>
    </w:p>
    <w:p w:rsidR="00A252DE" w:rsidRDefault="00A252DE" w:rsidP="005E2AE9">
      <w:pPr>
        <w:spacing w:line="276" w:lineRule="auto"/>
        <w:rPr>
          <w:rFonts w:ascii="Arial" w:hAnsi="Arial" w:cs="Arial"/>
          <w:b/>
          <w:i/>
        </w:rPr>
      </w:pPr>
    </w:p>
    <w:p w:rsidR="005E2AE9" w:rsidRPr="000E40C2" w:rsidRDefault="005E2AE9" w:rsidP="005E2AE9">
      <w:pPr>
        <w:spacing w:line="276" w:lineRule="auto"/>
        <w:rPr>
          <w:rFonts w:ascii="Arial" w:hAnsi="Arial" w:cs="Arial"/>
          <w:b/>
          <w:i/>
        </w:rPr>
      </w:pPr>
      <w:r w:rsidRPr="000E40C2">
        <w:rPr>
          <w:rFonts w:ascii="Arial" w:hAnsi="Arial" w:cs="Arial"/>
          <w:b/>
          <w:i/>
        </w:rPr>
        <w:t>VR-Nr.:___________________________________________________________________</w:t>
      </w:r>
    </w:p>
    <w:p w:rsidR="005E2AE9" w:rsidRDefault="005E2AE9" w:rsidP="005E2AE9">
      <w:pPr>
        <w:spacing w:line="276" w:lineRule="auto"/>
        <w:rPr>
          <w:rFonts w:ascii="Arial" w:hAnsi="Arial" w:cs="Arial"/>
          <w:b/>
          <w:i/>
        </w:rPr>
      </w:pPr>
      <w:r w:rsidRPr="000E40C2">
        <w:rPr>
          <w:rFonts w:ascii="Arial" w:hAnsi="Arial" w:cs="Arial"/>
          <w:b/>
          <w:i/>
        </w:rPr>
        <w:t>Vereinsname:_________________________________________________________</w:t>
      </w:r>
      <w:r w:rsidR="001D5F5F">
        <w:rPr>
          <w:rFonts w:ascii="Arial" w:hAnsi="Arial" w:cs="Arial"/>
          <w:b/>
          <w:i/>
        </w:rPr>
        <w:t>____</w:t>
      </w:r>
    </w:p>
    <w:p w:rsidR="00857799" w:rsidRPr="000E40C2" w:rsidRDefault="00857799" w:rsidP="005E2AE9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Vereinsanschrift:__________________________________________________________</w:t>
      </w:r>
    </w:p>
    <w:p w:rsidR="000E40C2" w:rsidRDefault="000E40C2" w:rsidP="005E2AE9">
      <w:pPr>
        <w:spacing w:line="276" w:lineRule="auto"/>
        <w:jc w:val="center"/>
        <w:rPr>
          <w:rFonts w:ascii="Arial" w:hAnsi="Arial" w:cs="Arial"/>
        </w:rPr>
      </w:pPr>
    </w:p>
    <w:p w:rsidR="005E2AE9" w:rsidRDefault="005E2AE9" w:rsidP="005E2AE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Eintragung in das Vereinsregister wird angemeldet:</w:t>
      </w:r>
    </w:p>
    <w:p w:rsidR="005E2AE9" w:rsidRDefault="005E2AE9" w:rsidP="005E2AE9">
      <w:pPr>
        <w:spacing w:line="276" w:lineRule="auto"/>
        <w:jc w:val="center"/>
        <w:rPr>
          <w:rFonts w:ascii="Arial" w:hAnsi="Arial" w:cs="Arial"/>
          <w:b/>
          <w:i/>
        </w:rPr>
      </w:pPr>
      <w:r w:rsidRPr="009F6BE7">
        <w:rPr>
          <w:rFonts w:ascii="Arial" w:hAnsi="Arial" w:cs="Arial"/>
          <w:b/>
          <w:i/>
        </w:rPr>
        <w:t xml:space="preserve">Die Satzung des Vereins </w:t>
      </w:r>
      <w:r>
        <w:rPr>
          <w:rFonts w:ascii="Arial" w:hAnsi="Arial" w:cs="Arial"/>
          <w:b/>
          <w:i/>
        </w:rPr>
        <w:t xml:space="preserve">ist in folgenden Punkten geändert: </w:t>
      </w:r>
    </w:p>
    <w:p w:rsidR="005E2AE9" w:rsidRDefault="005E2AE9" w:rsidP="005E2AE9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5E2AE9" w:rsidRPr="005E2AE9" w:rsidRDefault="005E2AE9" w:rsidP="005E2AE9">
      <w:pPr>
        <w:spacing w:line="276" w:lineRule="auto"/>
        <w:jc w:val="center"/>
        <w:rPr>
          <w:rFonts w:ascii="Arial" w:hAnsi="Arial" w:cs="Arial"/>
          <w:b/>
          <w:i/>
        </w:rPr>
      </w:pPr>
      <w:r w:rsidRPr="005E2AE9">
        <w:rPr>
          <w:rFonts w:ascii="Arial" w:hAnsi="Arial" w:cs="Arial"/>
          <w:b/>
          <w:i/>
        </w:rPr>
        <w:t>§ ____Abs.____,_______________________________</w:t>
      </w:r>
    </w:p>
    <w:p w:rsidR="005E2AE9" w:rsidRPr="005E2AE9" w:rsidRDefault="005E2AE9" w:rsidP="005E2AE9">
      <w:pPr>
        <w:spacing w:line="276" w:lineRule="auto"/>
        <w:jc w:val="center"/>
        <w:rPr>
          <w:rFonts w:ascii="Arial" w:hAnsi="Arial" w:cs="Arial"/>
          <w:i/>
        </w:rPr>
      </w:pPr>
      <w:r w:rsidRPr="005E2AE9">
        <w:rPr>
          <w:rFonts w:ascii="Arial" w:hAnsi="Arial" w:cs="Arial"/>
          <w:i/>
        </w:rPr>
        <w:t>(Nummer,</w:t>
      </w:r>
      <w:r>
        <w:rPr>
          <w:rFonts w:ascii="Arial" w:hAnsi="Arial" w:cs="Arial"/>
          <w:i/>
        </w:rPr>
        <w:t xml:space="preserve"> Absatz, </w:t>
      </w:r>
      <w:r w:rsidRPr="005E2AE9">
        <w:rPr>
          <w:rFonts w:ascii="Arial" w:hAnsi="Arial" w:cs="Arial"/>
          <w:i/>
        </w:rPr>
        <w:t xml:space="preserve">Bezeichnung des Paragraph) </w:t>
      </w:r>
    </w:p>
    <w:p w:rsidR="005E2AE9" w:rsidRDefault="005E2AE9" w:rsidP="005E2AE9">
      <w:pPr>
        <w:spacing w:line="276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5E2AE9" w:rsidRDefault="005E2AE9" w:rsidP="005E2AE9">
      <w:pPr>
        <w:spacing w:line="276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5E2AE9" w:rsidRDefault="005E2AE9" w:rsidP="005E2AE9">
      <w:pPr>
        <w:spacing w:line="276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5E2AE9" w:rsidRDefault="005E2AE9" w:rsidP="005E2AE9">
      <w:pPr>
        <w:spacing w:line="276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 ____Abs.____,_______________________________</w:t>
      </w:r>
    </w:p>
    <w:p w:rsidR="0015794A" w:rsidRDefault="00A252DE" w:rsidP="001579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5794A">
        <w:rPr>
          <w:rFonts w:ascii="Arial" w:hAnsi="Arial" w:cs="Arial"/>
        </w:rPr>
        <w:t xml:space="preserve">eigefügt </w:t>
      </w:r>
      <w:proofErr w:type="gramStart"/>
      <w:r w:rsidR="0015794A">
        <w:rPr>
          <w:rFonts w:ascii="Arial" w:hAnsi="Arial" w:cs="Arial"/>
        </w:rPr>
        <w:t>ist</w:t>
      </w:r>
      <w:proofErr w:type="gramEnd"/>
      <w:r w:rsidR="0015794A">
        <w:rPr>
          <w:rFonts w:ascii="Arial" w:hAnsi="Arial" w:cs="Arial"/>
        </w:rPr>
        <w:t xml:space="preserve"> eine Abschrift des Protokolls der Mitgliederversammlung vom ____________, eine Abschrift der aktuellen Vereinssatzung sowie eine Abschrift der Einladung zur Mitgliederversammlung.</w:t>
      </w:r>
    </w:p>
    <w:p w:rsidR="00176C2C" w:rsidRDefault="00176C2C" w:rsidP="005E2AE9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5E2AE9" w:rsidRDefault="005E2AE9" w:rsidP="005E2AE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______________________________, den______________________________</w:t>
      </w:r>
    </w:p>
    <w:p w:rsidR="00E966DF" w:rsidRDefault="005E2AE9" w:rsidP="00A252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(Ort)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(Datum) </w:t>
      </w:r>
    </w:p>
    <w:p w:rsidR="00176C2C" w:rsidRDefault="00176C2C" w:rsidP="00176C2C">
      <w:pPr>
        <w:spacing w:line="276" w:lineRule="auto"/>
      </w:pPr>
    </w:p>
    <w:p w:rsidR="00176C2C" w:rsidRDefault="00176C2C" w:rsidP="00176C2C">
      <w:pPr>
        <w:spacing w:line="276" w:lineRule="auto"/>
        <w:rPr>
          <w:rFonts w:ascii="Arial" w:hAnsi="Arial" w:cs="Arial"/>
        </w:rPr>
      </w:pPr>
      <w:r>
        <w:t xml:space="preserve">______________________________                  </w:t>
      </w:r>
      <w:r>
        <w:rPr>
          <w:rFonts w:ascii="Arial" w:hAnsi="Arial" w:cs="Arial"/>
        </w:rPr>
        <w:t>____________________________</w:t>
      </w:r>
    </w:p>
    <w:p w:rsidR="00176C2C" w:rsidRDefault="00176C2C" w:rsidP="00A252DE">
      <w:pPr>
        <w:spacing w:line="276" w:lineRule="auto"/>
      </w:pPr>
      <w:r>
        <w:rPr>
          <w:rFonts w:ascii="Arial" w:hAnsi="Arial" w:cs="Arial"/>
        </w:rPr>
        <w:t>(Unterschrift)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(Unterschrift)</w:t>
      </w:r>
    </w:p>
    <w:sectPr w:rsidR="00176C2C" w:rsidSect="008577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1D"/>
    <w:rsid w:val="00065AB2"/>
    <w:rsid w:val="000E40C2"/>
    <w:rsid w:val="0015794A"/>
    <w:rsid w:val="00176C2C"/>
    <w:rsid w:val="001D5F5F"/>
    <w:rsid w:val="005E2AE9"/>
    <w:rsid w:val="00857799"/>
    <w:rsid w:val="0095171D"/>
    <w:rsid w:val="00A252DE"/>
    <w:rsid w:val="00DC5D4E"/>
    <w:rsid w:val="00E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6572-9ADB-4320-8A66-029F2BE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2AE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10596251</Template>
  <TotalTime>0</TotalTime>
  <Pages>1</Pages>
  <Words>158</Words>
  <Characters>999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Dorneburg</dc:creator>
  <cp:keywords/>
  <dc:description/>
  <cp:lastModifiedBy>Christin Jacobi</cp:lastModifiedBy>
  <cp:revision>10</cp:revision>
  <dcterms:created xsi:type="dcterms:W3CDTF">2021-07-23T11:37:00Z</dcterms:created>
  <dcterms:modified xsi:type="dcterms:W3CDTF">2023-01-13T11:31:00Z</dcterms:modified>
</cp:coreProperties>
</file>