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D4" w:rsidRPr="00DB3E55" w:rsidRDefault="009531D4" w:rsidP="009531D4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Amtsgericht ____________ </w:t>
      </w:r>
    </w:p>
    <w:p w:rsidR="009531D4" w:rsidRPr="00DB3E55" w:rsidRDefault="009531D4" w:rsidP="009531D4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       - Vereinsregister -</w:t>
      </w:r>
    </w:p>
    <w:p w:rsidR="009531D4" w:rsidRPr="00DB3E55" w:rsidRDefault="009531D4" w:rsidP="009531D4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9531D4" w:rsidRPr="00DB3E55" w:rsidRDefault="009531D4" w:rsidP="009531D4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>(Straße)</w:t>
      </w:r>
    </w:p>
    <w:p w:rsidR="009531D4" w:rsidRPr="00DB3E55" w:rsidRDefault="009531D4" w:rsidP="009531D4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9531D4" w:rsidRPr="00DB3E55" w:rsidRDefault="009531D4" w:rsidP="009531D4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 xml:space="preserve">(PLZ, Ort) </w:t>
      </w:r>
    </w:p>
    <w:p w:rsidR="00BF6DEB" w:rsidRDefault="00BF6DEB" w:rsidP="00BF6DEB">
      <w:pPr>
        <w:spacing w:line="276" w:lineRule="auto"/>
        <w:rPr>
          <w:rFonts w:ascii="Arial" w:hAnsi="Arial" w:cs="Arial"/>
          <w:b/>
        </w:rPr>
      </w:pPr>
    </w:p>
    <w:p w:rsidR="00BF6DEB" w:rsidRPr="00E90274" w:rsidRDefault="006629AB" w:rsidP="00BF6DEB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S</w:t>
      </w:r>
      <w:r w:rsidR="00BF6DEB" w:rsidRPr="00E90274">
        <w:rPr>
          <w:rFonts w:ascii="Arial" w:hAnsi="Arial" w:cs="Arial"/>
          <w:b/>
          <w:i/>
          <w:sz w:val="32"/>
          <w:szCs w:val="32"/>
          <w:u w:val="single"/>
        </w:rPr>
        <w:t xml:space="preserve">atzungsänderung </w:t>
      </w:r>
    </w:p>
    <w:p w:rsidR="00BF6DEB" w:rsidRPr="00C50D57" w:rsidRDefault="00BF6DEB" w:rsidP="00BF6DEB">
      <w:pPr>
        <w:spacing w:line="276" w:lineRule="auto"/>
        <w:jc w:val="center"/>
        <w:rPr>
          <w:rFonts w:ascii="Arial" w:hAnsi="Arial" w:cs="Arial"/>
          <w:i/>
        </w:rPr>
      </w:pPr>
    </w:p>
    <w:p w:rsidR="00BF6DEB" w:rsidRPr="00C50D57" w:rsidRDefault="00BF6DEB" w:rsidP="00BF6DEB">
      <w:pPr>
        <w:spacing w:line="276" w:lineRule="auto"/>
        <w:rPr>
          <w:rFonts w:ascii="Arial" w:hAnsi="Arial" w:cs="Arial"/>
          <w:i/>
        </w:rPr>
      </w:pPr>
      <w:r w:rsidRPr="00C50D57">
        <w:rPr>
          <w:rFonts w:ascii="Arial" w:hAnsi="Arial" w:cs="Arial"/>
          <w:b/>
          <w:i/>
        </w:rPr>
        <w:t>VR-Nr.</w:t>
      </w:r>
      <w:r>
        <w:rPr>
          <w:rFonts w:ascii="Arial" w:hAnsi="Arial" w:cs="Arial"/>
          <w:b/>
          <w:i/>
        </w:rPr>
        <w:t>:_</w:t>
      </w:r>
      <w:r w:rsidRPr="00C50D57">
        <w:rPr>
          <w:rFonts w:ascii="Arial" w:hAnsi="Arial" w:cs="Arial"/>
          <w:i/>
        </w:rPr>
        <w:t>_________________________</w:t>
      </w:r>
      <w:r>
        <w:rPr>
          <w:rFonts w:ascii="Arial" w:hAnsi="Arial" w:cs="Arial"/>
          <w:i/>
        </w:rPr>
        <w:t>_________________________________________</w:t>
      </w:r>
    </w:p>
    <w:p w:rsidR="00BF6DEB" w:rsidRDefault="00BF6DEB" w:rsidP="00BF6DEB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Vereinsname</w:t>
      </w:r>
      <w:r w:rsidRPr="00C50D57">
        <w:rPr>
          <w:rFonts w:ascii="Arial" w:hAnsi="Arial" w:cs="Arial"/>
          <w:b/>
          <w:i/>
        </w:rPr>
        <w:t>:</w:t>
      </w:r>
      <w:r w:rsidRPr="00C50D57">
        <w:rPr>
          <w:rFonts w:ascii="Arial" w:hAnsi="Arial" w:cs="Arial"/>
          <w:i/>
        </w:rPr>
        <w:t>_________________________________________</w:t>
      </w:r>
      <w:r>
        <w:rPr>
          <w:rFonts w:ascii="Arial" w:hAnsi="Arial" w:cs="Arial"/>
          <w:i/>
        </w:rPr>
        <w:t>________________</w:t>
      </w:r>
      <w:r w:rsidR="009219D9">
        <w:rPr>
          <w:rFonts w:ascii="Arial" w:hAnsi="Arial" w:cs="Arial"/>
          <w:i/>
        </w:rPr>
        <w:t>____</w:t>
      </w:r>
    </w:p>
    <w:p w:rsidR="00BE775E" w:rsidRPr="00BE775E" w:rsidRDefault="00BE775E" w:rsidP="00BF6DEB">
      <w:pPr>
        <w:spacing w:line="276" w:lineRule="auto"/>
        <w:rPr>
          <w:rFonts w:ascii="Arial" w:hAnsi="Arial" w:cs="Arial"/>
          <w:b/>
          <w:i/>
        </w:rPr>
      </w:pPr>
      <w:r w:rsidRPr="00BE775E">
        <w:rPr>
          <w:rFonts w:ascii="Arial" w:hAnsi="Arial" w:cs="Arial"/>
          <w:b/>
          <w:i/>
        </w:rPr>
        <w:t>Vereinsanschrift:____________________________</w:t>
      </w:r>
      <w:r>
        <w:rPr>
          <w:rFonts w:ascii="Arial" w:hAnsi="Arial" w:cs="Arial"/>
          <w:b/>
          <w:i/>
        </w:rPr>
        <w:t>_______________________________</w:t>
      </w:r>
    </w:p>
    <w:p w:rsidR="00BF6DEB" w:rsidRDefault="00BF6DEB" w:rsidP="00BF6DEB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BF6DEB" w:rsidRDefault="00BF6DEB" w:rsidP="00BF6DE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Eintragung in das Vereinsregister wird angemeldet:</w:t>
      </w:r>
    </w:p>
    <w:p w:rsidR="009F6BE7" w:rsidRDefault="009F6BE7" w:rsidP="00BF6DEB">
      <w:pPr>
        <w:spacing w:line="276" w:lineRule="auto"/>
        <w:jc w:val="center"/>
        <w:rPr>
          <w:rFonts w:ascii="Arial" w:hAnsi="Arial" w:cs="Arial"/>
        </w:rPr>
      </w:pPr>
    </w:p>
    <w:p w:rsidR="00BF6DEB" w:rsidRPr="00E90274" w:rsidRDefault="00BF6DEB" w:rsidP="00BF6DEB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90274">
        <w:rPr>
          <w:rFonts w:ascii="Arial" w:hAnsi="Arial" w:cs="Arial"/>
          <w:b/>
          <w:i/>
          <w:sz w:val="24"/>
          <w:szCs w:val="24"/>
        </w:rPr>
        <w:t>Die Satzung des Vereins wurde insgesamt neu gefasst.</w:t>
      </w:r>
    </w:p>
    <w:p w:rsidR="00BF6DEB" w:rsidRDefault="00BF6DEB" w:rsidP="00BF6DEB">
      <w:pPr>
        <w:spacing w:line="360" w:lineRule="auto"/>
        <w:rPr>
          <w:rFonts w:ascii="Arial" w:hAnsi="Arial" w:cs="Arial"/>
        </w:rPr>
      </w:pPr>
    </w:p>
    <w:p w:rsidR="00BF6DEB" w:rsidRDefault="00BF6DEB" w:rsidP="00BF6D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Beigefügt ist eine Abschrift des Protokolls der Mitglie</w:t>
      </w:r>
      <w:r w:rsidR="00CB3A17">
        <w:rPr>
          <w:rFonts w:ascii="Arial" w:hAnsi="Arial" w:cs="Arial"/>
        </w:rPr>
        <w:t xml:space="preserve">derversammlung vom ____________, </w:t>
      </w:r>
      <w:r>
        <w:rPr>
          <w:rFonts w:ascii="Arial" w:hAnsi="Arial" w:cs="Arial"/>
        </w:rPr>
        <w:t>eine Abschrift der aktuellen Vereinssatzung</w:t>
      </w:r>
      <w:r w:rsidR="00CB3A17">
        <w:rPr>
          <w:rFonts w:ascii="Arial" w:hAnsi="Arial" w:cs="Arial"/>
        </w:rPr>
        <w:t xml:space="preserve"> sowie eine Abschrift der Einladung zur Mitgliederversammlung</w:t>
      </w:r>
      <w:r>
        <w:rPr>
          <w:rFonts w:ascii="Arial" w:hAnsi="Arial" w:cs="Arial"/>
        </w:rPr>
        <w:t>.</w:t>
      </w:r>
    </w:p>
    <w:p w:rsidR="00BF6DEB" w:rsidRDefault="00BF6DEB" w:rsidP="00BF6DEB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BF6DEB" w:rsidRDefault="00BF6DEB" w:rsidP="00BF6D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______________________________, den______________________________</w:t>
      </w:r>
    </w:p>
    <w:p w:rsidR="00BF6DEB" w:rsidRPr="00C50D57" w:rsidRDefault="00BF6DEB" w:rsidP="00BF6DE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(Ort)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(Datum) </w:t>
      </w:r>
    </w:p>
    <w:p w:rsidR="00946254" w:rsidRDefault="00946254" w:rsidP="00BF6DEB">
      <w:pPr>
        <w:spacing w:line="276" w:lineRule="auto"/>
      </w:pPr>
    </w:p>
    <w:p w:rsidR="002968BD" w:rsidRDefault="002968BD" w:rsidP="00BF6DEB">
      <w:pPr>
        <w:spacing w:line="276" w:lineRule="auto"/>
      </w:pPr>
    </w:p>
    <w:p w:rsidR="00946254" w:rsidRPr="008C062F" w:rsidRDefault="00946254" w:rsidP="00946254">
      <w:pPr>
        <w:spacing w:line="276" w:lineRule="auto"/>
        <w:rPr>
          <w:rFonts w:ascii="Arial" w:hAnsi="Arial" w:cs="Arial"/>
        </w:rPr>
      </w:pPr>
      <w:r>
        <w:t xml:space="preserve">_______________________________             </w:t>
      </w:r>
      <w:r>
        <w:rPr>
          <w:rFonts w:ascii="Arial" w:hAnsi="Arial" w:cs="Arial"/>
        </w:rPr>
        <w:t>____________________________</w:t>
      </w:r>
    </w:p>
    <w:p w:rsidR="00946254" w:rsidRDefault="00946254" w:rsidP="00946254">
      <w:pPr>
        <w:spacing w:line="276" w:lineRule="auto"/>
      </w:pPr>
      <w:r w:rsidRPr="008C062F">
        <w:rPr>
          <w:rFonts w:ascii="Arial" w:hAnsi="Arial" w:cs="Arial"/>
        </w:rPr>
        <w:t>(Unterschrift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8C062F">
        <w:rPr>
          <w:rFonts w:ascii="Arial" w:hAnsi="Arial" w:cs="Arial"/>
        </w:rPr>
        <w:t>Unterschrift</w:t>
      </w:r>
      <w:r>
        <w:rPr>
          <w:rFonts w:ascii="Arial" w:hAnsi="Arial" w:cs="Arial"/>
        </w:rPr>
        <w:t>)</w:t>
      </w:r>
    </w:p>
    <w:p w:rsidR="00946254" w:rsidRDefault="00946254" w:rsidP="00BF6DEB">
      <w:pPr>
        <w:spacing w:line="276" w:lineRule="auto"/>
      </w:pPr>
    </w:p>
    <w:sectPr w:rsidR="009462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09"/>
    <w:rsid w:val="002968BD"/>
    <w:rsid w:val="00365F91"/>
    <w:rsid w:val="006629AB"/>
    <w:rsid w:val="009219D9"/>
    <w:rsid w:val="00946254"/>
    <w:rsid w:val="009531D4"/>
    <w:rsid w:val="009F6BE7"/>
    <w:rsid w:val="00BE775E"/>
    <w:rsid w:val="00BF6DEB"/>
    <w:rsid w:val="00CB3A17"/>
    <w:rsid w:val="00CB69D1"/>
    <w:rsid w:val="00E90274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01F86-EA30-4D9D-8837-ED0DAAB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6DEB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B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10596251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Dorneburg</dc:creator>
  <cp:keywords/>
  <dc:description/>
  <cp:lastModifiedBy>Christin Jacobi</cp:lastModifiedBy>
  <cp:revision>12</cp:revision>
  <cp:lastPrinted>2021-07-23T11:34:00Z</cp:lastPrinted>
  <dcterms:created xsi:type="dcterms:W3CDTF">2021-07-23T11:21:00Z</dcterms:created>
  <dcterms:modified xsi:type="dcterms:W3CDTF">2023-01-13T11:35:00Z</dcterms:modified>
</cp:coreProperties>
</file>