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23" w:rsidRPr="00DB3E55" w:rsidRDefault="00101E23" w:rsidP="00101E23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Amtsgericht ____________ </w:t>
      </w:r>
    </w:p>
    <w:p w:rsidR="00101E23" w:rsidRPr="00DB3E55" w:rsidRDefault="00101E23" w:rsidP="00101E23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       - Vereinsregister -</w:t>
      </w:r>
    </w:p>
    <w:p w:rsidR="00101E23" w:rsidRPr="00DB3E55" w:rsidRDefault="00101E23" w:rsidP="00101E23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101E23" w:rsidRPr="00DB3E55" w:rsidRDefault="00101E23" w:rsidP="00101E23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>(Straße)</w:t>
      </w:r>
    </w:p>
    <w:p w:rsidR="00101E23" w:rsidRPr="00DB3E55" w:rsidRDefault="00101E23" w:rsidP="00101E23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101E23" w:rsidRPr="00DB3E55" w:rsidRDefault="00101E23" w:rsidP="00101E23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 xml:space="preserve">(PLZ, Ort) </w:t>
      </w:r>
    </w:p>
    <w:p w:rsidR="00101E23" w:rsidRDefault="00101E23" w:rsidP="00BE28F4">
      <w:pPr>
        <w:spacing w:line="276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:rsidR="00101E23" w:rsidRPr="00101E23" w:rsidRDefault="0090417D" w:rsidP="00101E23">
      <w:pPr>
        <w:spacing w:line="276" w:lineRule="auto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V</w:t>
      </w:r>
      <w:r w:rsidR="00BE28F4" w:rsidRPr="00101E23">
        <w:rPr>
          <w:rFonts w:ascii="Arial" w:hAnsi="Arial" w:cs="Arial"/>
          <w:b/>
          <w:i/>
          <w:sz w:val="32"/>
          <w:szCs w:val="32"/>
          <w:u w:val="single"/>
        </w:rPr>
        <w:t>orstands- und Satzungsänderung</w:t>
      </w:r>
    </w:p>
    <w:p w:rsidR="00BE28F4" w:rsidRPr="00C50D57" w:rsidRDefault="00BE28F4" w:rsidP="00101E23">
      <w:pPr>
        <w:spacing w:line="240" w:lineRule="auto"/>
        <w:rPr>
          <w:rFonts w:ascii="Arial" w:hAnsi="Arial" w:cs="Arial"/>
          <w:i/>
        </w:rPr>
      </w:pPr>
      <w:r w:rsidRPr="00C50D57">
        <w:rPr>
          <w:rFonts w:ascii="Arial" w:hAnsi="Arial" w:cs="Arial"/>
          <w:b/>
          <w:i/>
        </w:rPr>
        <w:t>VR-Nr.</w:t>
      </w:r>
      <w:r>
        <w:rPr>
          <w:rFonts w:ascii="Arial" w:hAnsi="Arial" w:cs="Arial"/>
          <w:b/>
          <w:i/>
        </w:rPr>
        <w:t>:_</w:t>
      </w:r>
      <w:r w:rsidRPr="00C50D57">
        <w:rPr>
          <w:rFonts w:ascii="Arial" w:hAnsi="Arial" w:cs="Arial"/>
          <w:i/>
        </w:rPr>
        <w:t>_________________________</w:t>
      </w:r>
      <w:r>
        <w:rPr>
          <w:rFonts w:ascii="Arial" w:hAnsi="Arial" w:cs="Arial"/>
          <w:i/>
        </w:rPr>
        <w:t>_________________________________________</w:t>
      </w:r>
    </w:p>
    <w:p w:rsidR="00BE28F4" w:rsidRDefault="00BE28F4" w:rsidP="00101E23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Vereinsname</w:t>
      </w:r>
      <w:r w:rsidRPr="00C50D57">
        <w:rPr>
          <w:rFonts w:ascii="Arial" w:hAnsi="Arial" w:cs="Arial"/>
          <w:b/>
          <w:i/>
        </w:rPr>
        <w:t>:</w:t>
      </w:r>
      <w:r w:rsidRPr="00C50D57">
        <w:rPr>
          <w:rFonts w:ascii="Arial" w:hAnsi="Arial" w:cs="Arial"/>
          <w:i/>
        </w:rPr>
        <w:t>_________________________________________</w:t>
      </w:r>
      <w:r>
        <w:rPr>
          <w:rFonts w:ascii="Arial" w:hAnsi="Arial" w:cs="Arial"/>
          <w:i/>
        </w:rPr>
        <w:t>________________</w:t>
      </w:r>
      <w:r w:rsidR="00401E45">
        <w:rPr>
          <w:rFonts w:ascii="Arial" w:hAnsi="Arial" w:cs="Arial"/>
          <w:i/>
        </w:rPr>
        <w:t>____</w:t>
      </w:r>
    </w:p>
    <w:p w:rsidR="00BE28F4" w:rsidRDefault="00AA2ACA" w:rsidP="00AA2ACA">
      <w:pPr>
        <w:spacing w:line="240" w:lineRule="auto"/>
        <w:rPr>
          <w:rFonts w:ascii="Arial" w:hAnsi="Arial" w:cs="Arial"/>
          <w:b/>
          <w:i/>
        </w:rPr>
      </w:pPr>
      <w:r w:rsidRPr="00AA2ACA">
        <w:rPr>
          <w:rFonts w:ascii="Arial" w:hAnsi="Arial" w:cs="Arial"/>
          <w:b/>
          <w:i/>
        </w:rPr>
        <w:t>Vereinsanschrift:_____________________________</w:t>
      </w:r>
      <w:r>
        <w:rPr>
          <w:rFonts w:ascii="Arial" w:hAnsi="Arial" w:cs="Arial"/>
          <w:b/>
          <w:i/>
        </w:rPr>
        <w:t>______________________________</w:t>
      </w:r>
    </w:p>
    <w:p w:rsidR="00AA2ACA" w:rsidRDefault="00AA2ACA" w:rsidP="00AA2ACA">
      <w:pPr>
        <w:spacing w:line="240" w:lineRule="auto"/>
        <w:rPr>
          <w:rFonts w:ascii="Arial" w:hAnsi="Arial" w:cs="Arial"/>
          <w:b/>
          <w:i/>
        </w:rPr>
      </w:pPr>
    </w:p>
    <w:p w:rsidR="00BE28F4" w:rsidRDefault="00BE28F4" w:rsidP="00BE28F4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Zur Eintragung in das Vereinsregister wird angemeldet:</w:t>
      </w:r>
    </w:p>
    <w:p w:rsidR="00BE28F4" w:rsidRPr="00E37F4F" w:rsidRDefault="00E37F4F" w:rsidP="00E37F4F">
      <w:pPr>
        <w:spacing w:line="276" w:lineRule="auto"/>
        <w:jc w:val="center"/>
        <w:rPr>
          <w:rFonts w:ascii="Arial" w:hAnsi="Arial" w:cs="Arial"/>
          <w:b/>
        </w:rPr>
      </w:pPr>
      <w:r w:rsidRPr="00E37F4F">
        <w:rPr>
          <w:rFonts w:ascii="Arial" w:hAnsi="Arial" w:cs="Arial"/>
          <w:b/>
        </w:rPr>
        <w:t xml:space="preserve">I. </w:t>
      </w:r>
    </w:p>
    <w:p w:rsidR="00BE28F4" w:rsidRDefault="00BE28F4" w:rsidP="00BE28F4">
      <w:pPr>
        <w:spacing w:line="276" w:lineRule="auto"/>
        <w:rPr>
          <w:rFonts w:ascii="Arial" w:hAnsi="Arial" w:cs="Arial"/>
          <w:b/>
          <w:u w:val="single"/>
        </w:rPr>
      </w:pPr>
      <w:r w:rsidRPr="00633FDE">
        <w:rPr>
          <w:rFonts w:ascii="Arial" w:hAnsi="Arial" w:cs="Arial"/>
          <w:b/>
          <w:u w:val="single"/>
        </w:rPr>
        <w:t>Als Vorstandsmitglied sind aus dem Verein ausgeschieden:</w:t>
      </w:r>
      <w:r w:rsidR="00AA2ACA">
        <w:rPr>
          <w:rStyle w:val="Funotenzeichen"/>
          <w:rFonts w:ascii="Arial" w:hAnsi="Arial" w:cs="Arial"/>
          <w:b/>
          <w:u w:val="single"/>
        </w:rPr>
        <w:footnoteReference w:id="1"/>
      </w:r>
    </w:p>
    <w:p w:rsidR="00633FDE" w:rsidRPr="00633FDE" w:rsidRDefault="00633FDE" w:rsidP="00BE28F4">
      <w:pPr>
        <w:spacing w:line="276" w:lineRule="auto"/>
        <w:rPr>
          <w:rFonts w:ascii="Arial" w:hAnsi="Arial" w:cs="Arial"/>
          <w:b/>
          <w:u w:val="single"/>
        </w:rPr>
      </w:pP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(Vorstandsamt)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BE28F4" w:rsidRDefault="00101E23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(Vorstandsamt</w:t>
      </w:r>
      <w:r w:rsidR="00BE28F4">
        <w:rPr>
          <w:rFonts w:ascii="Arial" w:hAnsi="Arial" w:cs="Arial"/>
        </w:rPr>
        <w:t>)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(Vorstandsamt)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BE28F4" w:rsidRDefault="00BE28F4" w:rsidP="00101E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101E23" w:rsidRDefault="00101E23" w:rsidP="00BE28F4">
      <w:pPr>
        <w:spacing w:line="276" w:lineRule="auto"/>
        <w:rPr>
          <w:rFonts w:ascii="Arial" w:hAnsi="Arial" w:cs="Arial"/>
          <w:i/>
        </w:rPr>
      </w:pPr>
    </w:p>
    <w:p w:rsidR="00633FDE" w:rsidRDefault="00BE28F4" w:rsidP="00BE28F4">
      <w:pPr>
        <w:spacing w:line="276" w:lineRule="auto"/>
        <w:rPr>
          <w:rFonts w:ascii="Arial" w:hAnsi="Arial" w:cs="Arial"/>
          <w:i/>
        </w:rPr>
      </w:pPr>
      <w:r w:rsidRPr="006A65FC">
        <w:rPr>
          <w:rFonts w:ascii="Arial" w:hAnsi="Arial" w:cs="Arial"/>
          <w:i/>
        </w:rPr>
        <w:t>Die Vertretungsbefugnis ist beendet.</w:t>
      </w:r>
    </w:p>
    <w:p w:rsidR="00BE28F4" w:rsidRPr="00633FDE" w:rsidRDefault="00BE28F4" w:rsidP="00BE28F4">
      <w:pPr>
        <w:spacing w:line="276" w:lineRule="auto"/>
        <w:rPr>
          <w:rFonts w:ascii="Arial" w:hAnsi="Arial" w:cs="Arial"/>
          <w:i/>
        </w:rPr>
      </w:pPr>
      <w:r w:rsidRPr="00633FDE">
        <w:rPr>
          <w:rFonts w:ascii="Arial" w:hAnsi="Arial" w:cs="Arial"/>
          <w:b/>
          <w:u w:val="single"/>
        </w:rPr>
        <w:lastRenderedPageBreak/>
        <w:t>Als Vorstandsmitglied sind in den Verein eingetreten:</w:t>
      </w:r>
      <w:r w:rsidR="00AA2ACA">
        <w:rPr>
          <w:rStyle w:val="Funotenzeichen"/>
          <w:rFonts w:ascii="Arial" w:hAnsi="Arial" w:cs="Arial"/>
          <w:b/>
          <w:u w:val="single"/>
        </w:rPr>
        <w:footnoteReference w:id="2"/>
      </w:r>
    </w:p>
    <w:p w:rsidR="00BE28F4" w:rsidRPr="006A65FC" w:rsidRDefault="00BE28F4" w:rsidP="00BE28F4">
      <w:pPr>
        <w:spacing w:line="276" w:lineRule="auto"/>
        <w:rPr>
          <w:rFonts w:ascii="Arial" w:hAnsi="Arial" w:cs="Arial"/>
          <w:b/>
        </w:rPr>
      </w:pP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(Vorstandsamt eintragen)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BE28F4" w:rsidRPr="00C50D57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(Vorstandsamt eintragen)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BE28F4" w:rsidRPr="00C50D57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(Vorstandsamt eintragen)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BE28F4" w:rsidRPr="00E37F4F" w:rsidRDefault="00E37F4F" w:rsidP="00E37F4F">
      <w:pPr>
        <w:spacing w:line="276" w:lineRule="auto"/>
        <w:jc w:val="center"/>
        <w:rPr>
          <w:rFonts w:ascii="Arial" w:hAnsi="Arial" w:cs="Arial"/>
          <w:b/>
        </w:rPr>
      </w:pPr>
      <w:r w:rsidRPr="00E37F4F">
        <w:rPr>
          <w:rFonts w:ascii="Arial" w:hAnsi="Arial" w:cs="Arial"/>
          <w:b/>
        </w:rPr>
        <w:t>II.</w:t>
      </w:r>
    </w:p>
    <w:p w:rsidR="00E37F4F" w:rsidRDefault="00E37F4F" w:rsidP="00BE28F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 </w:t>
      </w:r>
      <w:r w:rsidR="00633F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) Variante 1:</w:t>
      </w:r>
    </w:p>
    <w:p w:rsidR="00BE28F4" w:rsidRPr="00BE28F4" w:rsidRDefault="00BE28F4" w:rsidP="00BE28F4">
      <w:pPr>
        <w:spacing w:line="276" w:lineRule="auto"/>
        <w:rPr>
          <w:rFonts w:ascii="Arial" w:hAnsi="Arial" w:cs="Arial"/>
          <w:b/>
        </w:rPr>
      </w:pPr>
      <w:r w:rsidRPr="00BE28F4">
        <w:rPr>
          <w:rFonts w:ascii="Arial" w:hAnsi="Arial" w:cs="Arial"/>
          <w:b/>
        </w:rPr>
        <w:t xml:space="preserve">Die Satzung des Vereins ist in folgenden Punkten geändert: </w:t>
      </w:r>
    </w:p>
    <w:p w:rsidR="00BE28F4" w:rsidRDefault="00BE28F4" w:rsidP="00BE28F4">
      <w:pPr>
        <w:spacing w:line="276" w:lineRule="auto"/>
        <w:jc w:val="center"/>
        <w:rPr>
          <w:rFonts w:ascii="Arial" w:hAnsi="Arial" w:cs="Arial"/>
          <w:b/>
          <w:i/>
        </w:rPr>
      </w:pPr>
    </w:p>
    <w:p w:rsidR="00BE28F4" w:rsidRPr="005E2AE9" w:rsidRDefault="00BE28F4" w:rsidP="00BE28F4">
      <w:pPr>
        <w:spacing w:line="276" w:lineRule="auto"/>
        <w:rPr>
          <w:rFonts w:ascii="Arial" w:hAnsi="Arial" w:cs="Arial"/>
          <w:b/>
          <w:i/>
        </w:rPr>
      </w:pPr>
      <w:r w:rsidRPr="005E2AE9">
        <w:rPr>
          <w:rFonts w:ascii="Arial" w:hAnsi="Arial" w:cs="Arial"/>
          <w:b/>
          <w:i/>
        </w:rPr>
        <w:t>§ ____Abs.____,_______________________________</w:t>
      </w:r>
    </w:p>
    <w:p w:rsidR="00BE28F4" w:rsidRPr="005E2AE9" w:rsidRDefault="00BE28F4" w:rsidP="00BE28F4">
      <w:pPr>
        <w:spacing w:line="276" w:lineRule="auto"/>
        <w:rPr>
          <w:rFonts w:ascii="Arial" w:hAnsi="Arial" w:cs="Arial"/>
          <w:i/>
        </w:rPr>
      </w:pPr>
      <w:r w:rsidRPr="005E2AE9">
        <w:rPr>
          <w:rFonts w:ascii="Arial" w:hAnsi="Arial" w:cs="Arial"/>
          <w:i/>
        </w:rPr>
        <w:t>(Nummer,</w:t>
      </w:r>
      <w:r>
        <w:rPr>
          <w:rFonts w:ascii="Arial" w:hAnsi="Arial" w:cs="Arial"/>
          <w:i/>
        </w:rPr>
        <w:t xml:space="preserve"> Absatz, </w:t>
      </w:r>
      <w:r w:rsidRPr="005E2AE9">
        <w:rPr>
          <w:rFonts w:ascii="Arial" w:hAnsi="Arial" w:cs="Arial"/>
          <w:i/>
        </w:rPr>
        <w:t xml:space="preserve">Bezeichnung des Paragraph) </w:t>
      </w:r>
    </w:p>
    <w:p w:rsidR="00BE28F4" w:rsidRDefault="00BE28F4" w:rsidP="00BE28F4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§ ____Abs.____,_______________________________</w:t>
      </w:r>
    </w:p>
    <w:p w:rsidR="00BE28F4" w:rsidRDefault="00BE28F4" w:rsidP="00BE28F4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§ ____Abs.____,_______________________________</w:t>
      </w:r>
    </w:p>
    <w:p w:rsidR="00BE28F4" w:rsidRDefault="00BE28F4" w:rsidP="00BE28F4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§ ____Abs.____,_______________________________</w:t>
      </w:r>
    </w:p>
    <w:p w:rsidR="00E37F4F" w:rsidRDefault="00E37F4F" w:rsidP="00E37F4F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§ ____Abs.____,_______________________________</w:t>
      </w:r>
    </w:p>
    <w:p w:rsidR="00E37F4F" w:rsidRDefault="00E37F4F" w:rsidP="00E37F4F">
      <w:pPr>
        <w:spacing w:line="276" w:lineRule="auto"/>
        <w:rPr>
          <w:rFonts w:ascii="Arial" w:hAnsi="Arial" w:cs="Arial"/>
          <w:b/>
        </w:rPr>
      </w:pPr>
    </w:p>
    <w:p w:rsidR="00E37F4F" w:rsidRPr="00E37F4F" w:rsidRDefault="00E37F4F" w:rsidP="00E37F4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 </w:t>
      </w:r>
      <w:r w:rsidR="00633F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) </w:t>
      </w:r>
      <w:r w:rsidRPr="00E37F4F">
        <w:rPr>
          <w:rFonts w:ascii="Arial" w:hAnsi="Arial" w:cs="Arial"/>
          <w:b/>
        </w:rPr>
        <w:t>Variante 2:</w:t>
      </w:r>
    </w:p>
    <w:p w:rsidR="00E37F4F" w:rsidRDefault="00E37F4F" w:rsidP="00E37F4F">
      <w:pPr>
        <w:spacing w:line="276" w:lineRule="auto"/>
        <w:rPr>
          <w:rFonts w:ascii="Arial" w:hAnsi="Arial" w:cs="Arial"/>
        </w:rPr>
      </w:pPr>
      <w:r w:rsidRPr="00E37F4F">
        <w:rPr>
          <w:rFonts w:ascii="Arial" w:hAnsi="Arial" w:cs="Arial"/>
        </w:rPr>
        <w:t>Die Satzung des Vereins wurde insgesamt neu gefasst.</w:t>
      </w:r>
    </w:p>
    <w:p w:rsidR="00BE28F4" w:rsidRDefault="00BE28F4" w:rsidP="00E37F4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Beigefügt ist eine Abschrift des Protokolls der Mitgliederversammlung vom ____________, eine Abschrift der aktuellen Vereinssatzung sowie eine Abschrift der Einladung zur Mitgliederversammlung.</w:t>
      </w:r>
    </w:p>
    <w:p w:rsidR="00BE28F4" w:rsidRDefault="00BE28F4" w:rsidP="00BE28F4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BE28F4" w:rsidRDefault="00BE28F4" w:rsidP="00BE28F4">
      <w:pPr>
        <w:spacing w:line="276" w:lineRule="auto"/>
        <w:rPr>
          <w:rFonts w:ascii="Arial" w:hAnsi="Arial" w:cs="Arial"/>
        </w:rPr>
      </w:pPr>
    </w:p>
    <w:p w:rsidR="00BE28F4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______________________________, den______________________________</w:t>
      </w:r>
    </w:p>
    <w:p w:rsidR="00BE28F4" w:rsidRPr="00C50D57" w:rsidRDefault="00BE28F4" w:rsidP="00BE28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(Ort)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(Datum) </w:t>
      </w:r>
    </w:p>
    <w:p w:rsidR="0053789A" w:rsidRDefault="0053789A"/>
    <w:p w:rsidR="00BC12F8" w:rsidRDefault="00BC12F8"/>
    <w:p w:rsidR="00BC12F8" w:rsidRDefault="00BC12F8" w:rsidP="00BC12F8">
      <w:pPr>
        <w:spacing w:line="276" w:lineRule="auto"/>
        <w:rPr>
          <w:rFonts w:ascii="Arial" w:hAnsi="Arial" w:cs="Arial"/>
        </w:rPr>
      </w:pPr>
      <w:r>
        <w:t xml:space="preserve">_______________________________                  </w:t>
      </w:r>
      <w:r>
        <w:rPr>
          <w:rFonts w:ascii="Arial" w:hAnsi="Arial" w:cs="Arial"/>
        </w:rPr>
        <w:t>____________________________</w:t>
      </w:r>
    </w:p>
    <w:p w:rsidR="00BC12F8" w:rsidRDefault="00BC12F8" w:rsidP="00BC12F8">
      <w:pPr>
        <w:spacing w:line="276" w:lineRule="auto"/>
      </w:pPr>
      <w:r>
        <w:rPr>
          <w:rFonts w:ascii="Arial" w:hAnsi="Arial" w:cs="Arial"/>
        </w:rPr>
        <w:t>(Unterschrift)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(Unterschrift)</w:t>
      </w:r>
    </w:p>
    <w:p w:rsidR="00BC12F8" w:rsidRDefault="00BC12F8"/>
    <w:sectPr w:rsidR="00BC12F8" w:rsidSect="00AA2AC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ACA" w:rsidRDefault="00AA2ACA" w:rsidP="00AA2ACA">
      <w:pPr>
        <w:spacing w:after="0" w:line="240" w:lineRule="auto"/>
      </w:pPr>
      <w:r>
        <w:separator/>
      </w:r>
    </w:p>
  </w:endnote>
  <w:endnote w:type="continuationSeparator" w:id="0">
    <w:p w:rsidR="00AA2ACA" w:rsidRDefault="00AA2ACA" w:rsidP="00AA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ACA" w:rsidRDefault="00AA2ACA" w:rsidP="00AA2ACA">
      <w:pPr>
        <w:spacing w:after="0" w:line="240" w:lineRule="auto"/>
      </w:pPr>
      <w:r>
        <w:separator/>
      </w:r>
    </w:p>
  </w:footnote>
  <w:footnote w:type="continuationSeparator" w:id="0">
    <w:p w:rsidR="00AA2ACA" w:rsidRDefault="00AA2ACA" w:rsidP="00AA2ACA">
      <w:pPr>
        <w:spacing w:after="0" w:line="240" w:lineRule="auto"/>
      </w:pPr>
      <w:r>
        <w:continuationSeparator/>
      </w:r>
    </w:p>
  </w:footnote>
  <w:footnote w:id="1">
    <w:p w:rsidR="00AA2ACA" w:rsidRDefault="00AA2ACA">
      <w:pPr>
        <w:pStyle w:val="Funotentext"/>
      </w:pPr>
      <w:r>
        <w:rPr>
          <w:rStyle w:val="Funotenzeichen"/>
        </w:rPr>
        <w:footnoteRef/>
      </w:r>
      <w:r>
        <w:t xml:space="preserve"> Aufgrund der Veröffentlichung im Vereinsregister ist es ausreichend, wenn die politische Gemeinde der Mitglieder erfasst wird. Es ist ausdrücklich nicht erforderlich, dass die gesamte Anschrift eingetragen wird.</w:t>
      </w:r>
    </w:p>
  </w:footnote>
  <w:footnote w:id="2">
    <w:p w:rsidR="00AA2ACA" w:rsidRDefault="00AA2ACA">
      <w:pPr>
        <w:pStyle w:val="Funotentext"/>
      </w:pPr>
      <w:r>
        <w:rPr>
          <w:rStyle w:val="Funotenzeichen"/>
        </w:rPr>
        <w:footnoteRef/>
      </w:r>
      <w:r>
        <w:t xml:space="preserve"> Aufgrund der Veröffentlichung im Vereinsregister ist es ausreichend, wenn die politische Gemeinde der Mitglieder erfasst wird. Es ist ausdrücklich nicht erforderlich, dass die gesamte Anschrift eingetragen wird.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AA"/>
    <w:rsid w:val="00024611"/>
    <w:rsid w:val="00101E23"/>
    <w:rsid w:val="00401E45"/>
    <w:rsid w:val="0053789A"/>
    <w:rsid w:val="00633FDE"/>
    <w:rsid w:val="0090417D"/>
    <w:rsid w:val="00AA2ACA"/>
    <w:rsid w:val="00BC12F8"/>
    <w:rsid w:val="00BE28F4"/>
    <w:rsid w:val="00DD12AA"/>
    <w:rsid w:val="00E3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3E5E9-F168-47A8-84F2-BB1B315F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28F4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A2AC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A2ACA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A2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20C80-297B-4D03-97C3-DF9949BA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10596251</Template>
  <TotalTime>0</TotalTime>
  <Pages>3</Pages>
  <Words>356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Dorneburg</dc:creator>
  <cp:keywords/>
  <dc:description/>
  <cp:lastModifiedBy>Christin Jacobi</cp:lastModifiedBy>
  <cp:revision>10</cp:revision>
  <dcterms:created xsi:type="dcterms:W3CDTF">2021-07-26T10:05:00Z</dcterms:created>
  <dcterms:modified xsi:type="dcterms:W3CDTF">2023-01-13T11:36:00Z</dcterms:modified>
</cp:coreProperties>
</file>