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C1" w:rsidRPr="00DB3E55" w:rsidRDefault="00350AC1" w:rsidP="00350AC1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Amtsgericht ____________ </w:t>
      </w:r>
    </w:p>
    <w:p w:rsidR="00350AC1" w:rsidRPr="00DB3E55" w:rsidRDefault="00350AC1" w:rsidP="00350AC1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       - Vereinsregister -</w:t>
      </w:r>
    </w:p>
    <w:p w:rsidR="00350AC1" w:rsidRPr="00DB3E55" w:rsidRDefault="00350AC1" w:rsidP="00350AC1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350AC1" w:rsidRPr="00DB3E55" w:rsidRDefault="00350AC1" w:rsidP="00350AC1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>(Straße)</w:t>
      </w:r>
    </w:p>
    <w:p w:rsidR="00350AC1" w:rsidRPr="00DB3E55" w:rsidRDefault="00350AC1" w:rsidP="00350AC1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350AC1" w:rsidRPr="00DB3E55" w:rsidRDefault="00350AC1" w:rsidP="00350AC1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 xml:space="preserve">(PLZ, Ort) </w:t>
      </w:r>
    </w:p>
    <w:p w:rsidR="00350AC1" w:rsidRDefault="00350AC1" w:rsidP="00350AC1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EE59D2">
        <w:rPr>
          <w:rFonts w:ascii="Arial" w:hAnsi="Arial" w:cs="Arial"/>
          <w:b/>
          <w:i/>
          <w:sz w:val="32"/>
          <w:szCs w:val="32"/>
          <w:u w:val="single"/>
        </w:rPr>
        <w:t>Vorstandsänderung</w:t>
      </w:r>
    </w:p>
    <w:p w:rsidR="00350AC1" w:rsidRDefault="00350AC1" w:rsidP="00350AC1">
      <w:pPr>
        <w:spacing w:line="276" w:lineRule="auto"/>
        <w:rPr>
          <w:rFonts w:ascii="Arial" w:hAnsi="Arial" w:cs="Arial"/>
          <w:b/>
          <w:i/>
        </w:rPr>
      </w:pPr>
    </w:p>
    <w:p w:rsidR="00350AC1" w:rsidRPr="00901DC8" w:rsidRDefault="00350AC1" w:rsidP="00350AC1">
      <w:pPr>
        <w:spacing w:line="276" w:lineRule="auto"/>
        <w:rPr>
          <w:rFonts w:ascii="Arial" w:hAnsi="Arial" w:cs="Arial"/>
          <w:b/>
          <w:i/>
        </w:rPr>
      </w:pPr>
      <w:r w:rsidRPr="00901DC8">
        <w:rPr>
          <w:rFonts w:ascii="Arial" w:hAnsi="Arial" w:cs="Arial"/>
          <w:b/>
          <w:i/>
        </w:rPr>
        <w:t>VR-Nr.:___________________________________________________________________</w:t>
      </w:r>
    </w:p>
    <w:p w:rsidR="00350AC1" w:rsidRDefault="00350AC1" w:rsidP="00350AC1">
      <w:pPr>
        <w:spacing w:line="276" w:lineRule="auto"/>
        <w:rPr>
          <w:rFonts w:ascii="Arial" w:hAnsi="Arial" w:cs="Arial"/>
          <w:b/>
          <w:i/>
        </w:rPr>
      </w:pPr>
      <w:r w:rsidRPr="00901DC8">
        <w:rPr>
          <w:rFonts w:ascii="Arial" w:hAnsi="Arial" w:cs="Arial"/>
          <w:b/>
          <w:i/>
        </w:rPr>
        <w:t>Vereinsname:_________________________________________________________</w:t>
      </w:r>
      <w:r>
        <w:rPr>
          <w:rFonts w:ascii="Arial" w:hAnsi="Arial" w:cs="Arial"/>
          <w:b/>
          <w:i/>
        </w:rPr>
        <w:t>____</w:t>
      </w:r>
    </w:p>
    <w:p w:rsidR="00350AC1" w:rsidRPr="00901DC8" w:rsidRDefault="00350AC1" w:rsidP="00350AC1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Vereinsanschrift:___________________________________________________________</w:t>
      </w:r>
    </w:p>
    <w:p w:rsidR="00350AC1" w:rsidRDefault="00350AC1" w:rsidP="00350AC1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350AC1" w:rsidRDefault="00350AC1" w:rsidP="00350AC1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Zur Eintragung in das Vereinsregister wird angemeldet: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</w:p>
    <w:p w:rsidR="00350AC1" w:rsidRPr="00E11F69" w:rsidRDefault="00350AC1" w:rsidP="00350AC1">
      <w:pPr>
        <w:spacing w:line="240" w:lineRule="auto"/>
        <w:rPr>
          <w:rFonts w:ascii="Arial" w:hAnsi="Arial" w:cs="Arial"/>
          <w:b/>
          <w:u w:val="single"/>
        </w:rPr>
      </w:pPr>
      <w:r w:rsidRPr="00E11F69">
        <w:rPr>
          <w:rFonts w:ascii="Arial" w:hAnsi="Arial" w:cs="Arial"/>
          <w:b/>
          <w:u w:val="single"/>
        </w:rPr>
        <w:t>Als Vorstandsmitglied sind aus dem Verein ausgeschieden:</w:t>
      </w:r>
      <w:r>
        <w:rPr>
          <w:rStyle w:val="Funotenzeichen"/>
          <w:rFonts w:ascii="Arial" w:hAnsi="Arial" w:cs="Arial"/>
          <w:b/>
          <w:u w:val="single"/>
        </w:rPr>
        <w:footnoteReference w:id="1"/>
      </w:r>
    </w:p>
    <w:p w:rsidR="00350AC1" w:rsidRPr="006A65FC" w:rsidRDefault="00350AC1" w:rsidP="00350AC1">
      <w:pPr>
        <w:spacing w:line="240" w:lineRule="auto"/>
        <w:rPr>
          <w:rFonts w:ascii="Arial" w:hAnsi="Arial" w:cs="Arial"/>
          <w:b/>
        </w:rPr>
      </w:pP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(Vorstandsamt)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(Vorstandsamt)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(Vorstandsamt) 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350AC1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350AC1" w:rsidRPr="008473EE" w:rsidRDefault="00350AC1" w:rsidP="00350AC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wohnhaft in________________________________________________________________.</w:t>
      </w:r>
    </w:p>
    <w:p w:rsidR="00350AC1" w:rsidRDefault="00350AC1" w:rsidP="00350AC1">
      <w:pPr>
        <w:spacing w:line="276" w:lineRule="auto"/>
        <w:rPr>
          <w:rFonts w:ascii="Arial" w:hAnsi="Arial" w:cs="Arial"/>
          <w:i/>
        </w:rPr>
      </w:pPr>
    </w:p>
    <w:p w:rsidR="00350AC1" w:rsidRDefault="00350AC1" w:rsidP="00350AC1">
      <w:pPr>
        <w:spacing w:line="276" w:lineRule="auto"/>
        <w:rPr>
          <w:rFonts w:ascii="Arial" w:hAnsi="Arial" w:cs="Arial"/>
          <w:i/>
        </w:rPr>
      </w:pPr>
      <w:r w:rsidRPr="006A65FC">
        <w:rPr>
          <w:rFonts w:ascii="Arial" w:hAnsi="Arial" w:cs="Arial"/>
          <w:i/>
        </w:rPr>
        <w:t>Die Vertretungsbefugnis i</w:t>
      </w:r>
      <w:r>
        <w:rPr>
          <w:rFonts w:ascii="Arial" w:hAnsi="Arial" w:cs="Arial"/>
          <w:i/>
        </w:rPr>
        <w:t>st beendet.</w:t>
      </w:r>
    </w:p>
    <w:p w:rsidR="00350AC1" w:rsidRDefault="00350AC1" w:rsidP="00350AC1">
      <w:pPr>
        <w:spacing w:line="276" w:lineRule="auto"/>
        <w:rPr>
          <w:rFonts w:ascii="Arial" w:hAnsi="Arial" w:cs="Arial"/>
          <w:i/>
        </w:rPr>
      </w:pPr>
    </w:p>
    <w:p w:rsidR="00350AC1" w:rsidRPr="00E11F69" w:rsidRDefault="00350AC1" w:rsidP="00350AC1">
      <w:pPr>
        <w:spacing w:line="276" w:lineRule="auto"/>
        <w:rPr>
          <w:rFonts w:ascii="Arial" w:hAnsi="Arial" w:cs="Arial"/>
          <w:b/>
          <w:u w:val="single"/>
        </w:rPr>
      </w:pPr>
      <w:r w:rsidRPr="00E11F69">
        <w:rPr>
          <w:rFonts w:ascii="Arial" w:hAnsi="Arial" w:cs="Arial"/>
          <w:b/>
          <w:u w:val="single"/>
        </w:rPr>
        <w:t>Als Vorstandsmitglied sind in den Verein eingetreten:</w:t>
      </w:r>
      <w:r>
        <w:rPr>
          <w:rStyle w:val="Funotenzeichen"/>
          <w:rFonts w:ascii="Arial" w:hAnsi="Arial" w:cs="Arial"/>
          <w:b/>
          <w:u w:val="single"/>
        </w:rPr>
        <w:footnoteReference w:id="2"/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(Vorstandsamt) 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350AC1" w:rsidRPr="00C50D57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(Vorstandsamt)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350AC1" w:rsidRPr="00C50D57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(Vorstandsamt)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350AC1" w:rsidRDefault="00350AC1" w:rsidP="00350AC1">
      <w:pPr>
        <w:spacing w:line="360" w:lineRule="auto"/>
        <w:rPr>
          <w:rFonts w:ascii="Arial" w:hAnsi="Arial" w:cs="Arial"/>
        </w:rPr>
      </w:pPr>
    </w:p>
    <w:p w:rsidR="00350AC1" w:rsidRDefault="00350AC1" w:rsidP="00350A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Beigefügt ist eine Abschrift des Protokolls der Mitgliederversammlung vom ____________ aus der sich meine/unsere Bestellung zum/zu Vorstandmitglied/Vorstandsmitglieder ergibt. 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______________________________, den______________________________</w:t>
      </w: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(Ort)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(Datum) </w:t>
      </w:r>
    </w:p>
    <w:p w:rsidR="00350AC1" w:rsidRDefault="00350AC1" w:rsidP="00350AC1">
      <w:pPr>
        <w:spacing w:line="276" w:lineRule="auto"/>
      </w:pPr>
    </w:p>
    <w:p w:rsidR="00350AC1" w:rsidRDefault="00350AC1" w:rsidP="00350AC1">
      <w:pPr>
        <w:spacing w:line="276" w:lineRule="auto"/>
        <w:rPr>
          <w:rFonts w:ascii="Arial" w:hAnsi="Arial" w:cs="Arial"/>
        </w:rPr>
      </w:pPr>
      <w:r>
        <w:t xml:space="preserve">_______________________________                  </w:t>
      </w:r>
      <w:r>
        <w:rPr>
          <w:rFonts w:ascii="Arial" w:hAnsi="Arial" w:cs="Arial"/>
        </w:rPr>
        <w:t>____________________________</w:t>
      </w:r>
    </w:p>
    <w:p w:rsidR="00350AC1" w:rsidRPr="00A619F0" w:rsidRDefault="00350AC1" w:rsidP="00350AC1">
      <w:pPr>
        <w:spacing w:line="276" w:lineRule="auto"/>
      </w:pPr>
      <w:r>
        <w:rPr>
          <w:rFonts w:ascii="Arial" w:hAnsi="Arial" w:cs="Arial"/>
        </w:rPr>
        <w:t>(Unterschrift)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(Unterschrift)</w:t>
      </w:r>
    </w:p>
    <w:p w:rsidR="001C0C9B" w:rsidRDefault="001C0C9B">
      <w:bookmarkStart w:id="0" w:name="_GoBack"/>
      <w:bookmarkEnd w:id="0"/>
    </w:p>
    <w:sectPr w:rsidR="001C0C9B" w:rsidSect="008473E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AC1" w:rsidRDefault="00350AC1" w:rsidP="00350AC1">
      <w:pPr>
        <w:spacing w:after="0" w:line="240" w:lineRule="auto"/>
      </w:pPr>
      <w:r>
        <w:separator/>
      </w:r>
    </w:p>
  </w:endnote>
  <w:endnote w:type="continuationSeparator" w:id="0">
    <w:p w:rsidR="00350AC1" w:rsidRDefault="00350AC1" w:rsidP="0035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AC1" w:rsidRDefault="00350AC1" w:rsidP="00350AC1">
      <w:pPr>
        <w:spacing w:after="0" w:line="240" w:lineRule="auto"/>
      </w:pPr>
      <w:r>
        <w:separator/>
      </w:r>
    </w:p>
  </w:footnote>
  <w:footnote w:type="continuationSeparator" w:id="0">
    <w:p w:rsidR="00350AC1" w:rsidRDefault="00350AC1" w:rsidP="00350AC1">
      <w:pPr>
        <w:spacing w:after="0" w:line="240" w:lineRule="auto"/>
      </w:pPr>
      <w:r>
        <w:continuationSeparator/>
      </w:r>
    </w:p>
  </w:footnote>
  <w:footnote w:id="1">
    <w:p w:rsidR="00350AC1" w:rsidRDefault="00350AC1" w:rsidP="00350AC1">
      <w:pPr>
        <w:pStyle w:val="Funotentext"/>
      </w:pPr>
      <w:r>
        <w:rPr>
          <w:rStyle w:val="Funotenzeichen"/>
        </w:rPr>
        <w:footnoteRef/>
      </w:r>
      <w:r>
        <w:t xml:space="preserve"> Aufgrund der Veröffentlichung im Vereinsregister ist es ausreichend, wenn die politische Gemeinde der Mitglieder erfasst wird. Es ist ausdrücklich nicht erforderlich, dass die gesamte Anschrift eingetragen wird. </w:t>
      </w:r>
    </w:p>
  </w:footnote>
  <w:footnote w:id="2">
    <w:p w:rsidR="00350AC1" w:rsidRDefault="00350AC1" w:rsidP="00350AC1">
      <w:pPr>
        <w:pStyle w:val="Funotentext"/>
      </w:pPr>
      <w:r>
        <w:rPr>
          <w:rStyle w:val="Funotenzeichen"/>
        </w:rPr>
        <w:footnoteRef/>
      </w:r>
      <w:r>
        <w:t xml:space="preserve"> Aufgrund der Veröffentlichung im Vereinsregister ist es ausreichend, wenn die politische Gemeinde der Mitglieder erfasst wird. Es ist ausdrücklich nicht erforderlich, dass die gesamte Anschrift eingetragen wird.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11"/>
    <w:rsid w:val="001C0C9B"/>
    <w:rsid w:val="00350AC1"/>
    <w:rsid w:val="00A4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5DCC3-F088-47DA-95F4-4B94A94F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0AC1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50A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0AC1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350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5D36372C</Template>
  <TotalTime>0</TotalTime>
  <Pages>2</Pages>
  <Words>288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Jacobi</dc:creator>
  <cp:keywords/>
  <dc:description/>
  <cp:lastModifiedBy>Christin Jacobi</cp:lastModifiedBy>
  <cp:revision>2</cp:revision>
  <dcterms:created xsi:type="dcterms:W3CDTF">2023-02-10T09:34:00Z</dcterms:created>
  <dcterms:modified xsi:type="dcterms:W3CDTF">2023-02-10T09:34:00Z</dcterms:modified>
</cp:coreProperties>
</file>